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4818F" w14:textId="77777777" w:rsidR="005362B5" w:rsidRDefault="006743FB" w:rsidP="006743FB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499BD" wp14:editId="147AE6AB">
                <wp:simplePos x="0" y="0"/>
                <wp:positionH relativeFrom="margin">
                  <wp:posOffset>443230</wp:posOffset>
                </wp:positionH>
                <wp:positionV relativeFrom="paragraph">
                  <wp:posOffset>34290</wp:posOffset>
                </wp:positionV>
                <wp:extent cx="5899785" cy="182880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7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74CF80" w14:textId="77777777" w:rsid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743FB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WOTA – Western Oakland Transportation Authority</w:t>
                            </w:r>
                          </w:p>
                          <w:p w14:paraId="70495051" w14:textId="77777777" w:rsidR="006743FB" w:rsidRP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205 W. Highland Rd., Highland, MI 48357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B499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.9pt;margin-top:2.7pt;width:464.5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" filled="f" stroked="f">
                <v:textbox style="mso-fit-shape-to-text:t">
                  <w:txbxContent>
                    <w:p w14:paraId="6474CF80" w14:textId="77777777" w:rsid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743FB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WOTA – Western Oakland Transportation Authority</w:t>
                      </w:r>
                    </w:p>
                    <w:p w14:paraId="70495051" w14:textId="77777777" w:rsidR="006743FB" w:rsidRP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205 W. Highland Rd., Highland, MI 48357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Papyrus" w:hAnsi="Papyrus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49EFDD1A" wp14:editId="12020404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571500" cy="1108075"/>
            <wp:effectExtent l="0" t="0" r="0" b="0"/>
            <wp:wrapThrough wrapText="bothSides">
              <wp:wrapPolygon edited="0">
                <wp:start x="0" y="0"/>
                <wp:lineTo x="0" y="21167"/>
                <wp:lineTo x="20880" y="21167"/>
                <wp:lineTo x="20880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z Card Logo only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9" r="25688" b="1986"/>
                    <a:stretch/>
                  </pic:blipFill>
                  <pic:spPr bwMode="auto">
                    <a:xfrm>
                      <a:off x="0" y="0"/>
                      <a:ext cx="571500" cy="110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B173A" w14:textId="77777777" w:rsidR="006743FB" w:rsidRPr="006743FB" w:rsidRDefault="006743FB" w:rsidP="006743FB"/>
    <w:p w14:paraId="77C6E276" w14:textId="77777777" w:rsidR="006743FB" w:rsidRPr="006743FB" w:rsidRDefault="006743FB" w:rsidP="006743FB"/>
    <w:p w14:paraId="23EAB344" w14:textId="77777777" w:rsidR="006743FB" w:rsidRPr="006743FB" w:rsidRDefault="006743FB" w:rsidP="006743FB"/>
    <w:p w14:paraId="7DEC0ED7" w14:textId="77777777" w:rsidR="006743FB" w:rsidRPr="006743FB" w:rsidRDefault="006743FB" w:rsidP="006743FB"/>
    <w:p w14:paraId="640257D2" w14:textId="77777777" w:rsidR="006743FB" w:rsidRPr="006743FB" w:rsidRDefault="006743FB" w:rsidP="006743FB"/>
    <w:p w14:paraId="48F00E19" w14:textId="77777777" w:rsidR="006743FB" w:rsidRPr="006743FB" w:rsidRDefault="006743FB" w:rsidP="006743FB"/>
    <w:p w14:paraId="3C59A3C2" w14:textId="77777777" w:rsidR="006743FB" w:rsidRPr="006743FB" w:rsidRDefault="006743FB" w:rsidP="006743FB"/>
    <w:p w14:paraId="28980246" w14:textId="7AEDBC11" w:rsidR="009A2B19" w:rsidRDefault="009A2B19" w:rsidP="009A2B19">
      <w:r>
        <w:t xml:space="preserve">REGULAR BOARD MEETING – </w:t>
      </w:r>
      <w:r w:rsidR="006F438E">
        <w:t>White Lake Township Hall</w:t>
      </w:r>
    </w:p>
    <w:p w14:paraId="6A9BF385" w14:textId="18CB0661" w:rsidR="009A2B19" w:rsidRPr="00970E2F" w:rsidRDefault="003B787E" w:rsidP="009A2B19">
      <w:pPr>
        <w:rPr>
          <w:b/>
          <w:bCs/>
        </w:rPr>
      </w:pPr>
      <w:r>
        <w:rPr>
          <w:b/>
          <w:bCs/>
        </w:rPr>
        <w:t xml:space="preserve">January </w:t>
      </w:r>
      <w:r w:rsidR="006F438E">
        <w:rPr>
          <w:b/>
          <w:bCs/>
        </w:rPr>
        <w:t>22</w:t>
      </w:r>
      <w:r>
        <w:rPr>
          <w:b/>
          <w:bCs/>
        </w:rPr>
        <w:t>, 2020 at 9:00</w:t>
      </w:r>
      <w:r w:rsidR="009A2B19">
        <w:rPr>
          <w:b/>
          <w:bCs/>
        </w:rPr>
        <w:t xml:space="preserve"> am</w:t>
      </w:r>
    </w:p>
    <w:p w14:paraId="7BDA2914" w14:textId="77777777" w:rsidR="009A2B19" w:rsidRDefault="009A2B19" w:rsidP="009A2B19">
      <w:pPr>
        <w:rPr>
          <w:b/>
          <w:bCs/>
        </w:rPr>
      </w:pPr>
    </w:p>
    <w:p w14:paraId="7B66D674" w14:textId="57BC333C" w:rsidR="009A2B19" w:rsidRPr="009A0962" w:rsidRDefault="009A2B19" w:rsidP="009A2B19">
      <w:pPr>
        <w:rPr>
          <w:b/>
          <w:bCs/>
        </w:rPr>
      </w:pPr>
      <w:r w:rsidRPr="009A0962">
        <w:rPr>
          <w:b/>
          <w:bCs/>
        </w:rPr>
        <w:t>AGENDA</w:t>
      </w:r>
      <w:r w:rsidR="008F6162">
        <w:rPr>
          <w:b/>
          <w:bCs/>
        </w:rPr>
        <w:t>-AMENDED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PRESENTER</w:t>
      </w:r>
      <w:r>
        <w:rPr>
          <w:b/>
          <w:bCs/>
        </w:rPr>
        <w:tab/>
      </w:r>
      <w:r>
        <w:rPr>
          <w:b/>
          <w:bCs/>
        </w:rPr>
        <w:tab/>
        <w:t>ACTION</w:t>
      </w:r>
    </w:p>
    <w:p w14:paraId="333E1973" w14:textId="77777777" w:rsidR="009A2B19" w:rsidRDefault="009A2B19" w:rsidP="009A2B19"/>
    <w:p w14:paraId="70632D9C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Call to Order</w:t>
      </w:r>
    </w:p>
    <w:p w14:paraId="27D9BBE6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Pledge of Allegiance</w:t>
      </w:r>
    </w:p>
    <w:p w14:paraId="670A34B4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Roll</w:t>
      </w:r>
    </w:p>
    <w:p w14:paraId="0D94C88B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Approval of Agenda</w:t>
      </w:r>
    </w:p>
    <w:p w14:paraId="1FDE263C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Approval of Consent Agenda</w:t>
      </w:r>
    </w:p>
    <w:p w14:paraId="286D85F1" w14:textId="608A1E27" w:rsidR="009A2B19" w:rsidRDefault="006F438E" w:rsidP="009A2B19">
      <w:pPr>
        <w:pStyle w:val="ListParagraph"/>
        <w:numPr>
          <w:ilvl w:val="1"/>
          <w:numId w:val="1"/>
        </w:numPr>
      </w:pPr>
      <w:r>
        <w:t>Jan. 8, 2020</w:t>
      </w:r>
      <w:r w:rsidR="009A2B19">
        <w:t xml:space="preserve"> Board Meeting Minutes</w:t>
      </w:r>
    </w:p>
    <w:p w14:paraId="55269447" w14:textId="17987057" w:rsidR="00BA7654" w:rsidRDefault="00A13DA2" w:rsidP="007A4624">
      <w:pPr>
        <w:pStyle w:val="ListParagraph"/>
        <w:numPr>
          <w:ilvl w:val="1"/>
          <w:numId w:val="1"/>
        </w:numPr>
      </w:pPr>
      <w:r>
        <w:t>List of bills</w:t>
      </w:r>
      <w:r w:rsidR="00B04654">
        <w:t xml:space="preserve"> due</w:t>
      </w:r>
    </w:p>
    <w:p w14:paraId="0C340DAA" w14:textId="33210D25" w:rsidR="00B04654" w:rsidRDefault="00B04654" w:rsidP="007A4624">
      <w:pPr>
        <w:pStyle w:val="ListParagraph"/>
        <w:numPr>
          <w:ilvl w:val="1"/>
          <w:numId w:val="1"/>
        </w:numPr>
      </w:pPr>
      <w:r>
        <w:t>Financials</w:t>
      </w:r>
    </w:p>
    <w:p w14:paraId="6749CCF3" w14:textId="77777777" w:rsidR="007A4624" w:rsidRDefault="007A4624" w:rsidP="007A4624">
      <w:pPr>
        <w:pStyle w:val="ListParagraph"/>
        <w:ind w:left="1440"/>
      </w:pPr>
    </w:p>
    <w:p w14:paraId="1478F91B" w14:textId="77777777" w:rsidR="009A2B19" w:rsidRDefault="009A2B19" w:rsidP="009A2B19">
      <w:pPr>
        <w:pStyle w:val="ListParagraph"/>
        <w:numPr>
          <w:ilvl w:val="0"/>
          <w:numId w:val="1"/>
        </w:numPr>
      </w:pPr>
      <w:bookmarkStart w:id="0" w:name="_Hlk29818955"/>
      <w:r>
        <w:t>Public Comment</w:t>
      </w:r>
    </w:p>
    <w:p w14:paraId="7FF94A03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Board Member Comment</w:t>
      </w:r>
    </w:p>
    <w:p w14:paraId="199940B1" w14:textId="413C06FD" w:rsidR="009A2B19" w:rsidRDefault="009A2B19" w:rsidP="009A2B19">
      <w:pPr>
        <w:pStyle w:val="ListParagraph"/>
        <w:numPr>
          <w:ilvl w:val="0"/>
          <w:numId w:val="1"/>
        </w:numPr>
      </w:pPr>
      <w:r>
        <w:t>Director Report</w:t>
      </w:r>
    </w:p>
    <w:p w14:paraId="2753737C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Old Business</w:t>
      </w:r>
    </w:p>
    <w:p w14:paraId="70E33427" w14:textId="0429F9FC" w:rsidR="007706A3" w:rsidRPr="006F438E" w:rsidRDefault="007706A3" w:rsidP="009A2B19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  <w:shd w:val="clear" w:color="auto" w:fill="FFFFFF"/>
        </w:rPr>
        <w:t xml:space="preserve">Rick Hamill and Rik </w:t>
      </w:r>
      <w:proofErr w:type="spellStart"/>
      <w:r>
        <w:rPr>
          <w:rFonts w:cstheme="minorHAnsi"/>
          <w:shd w:val="clear" w:color="auto" w:fill="FFFFFF"/>
        </w:rPr>
        <w:t>Kowall</w:t>
      </w:r>
      <w:proofErr w:type="spellEnd"/>
      <w:r>
        <w:rPr>
          <w:rFonts w:cstheme="minorHAnsi"/>
          <w:shd w:val="clear" w:color="auto" w:fill="FFFFFF"/>
        </w:rPr>
        <w:t xml:space="preserve"> to provide mock-up for WOTA decals on SMART vehicles.</w:t>
      </w:r>
    </w:p>
    <w:p w14:paraId="5967E5E1" w14:textId="72A3A7B9" w:rsidR="006F438E" w:rsidRPr="006374C6" w:rsidRDefault="006F438E" w:rsidP="009A2B19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  <w:shd w:val="clear" w:color="auto" w:fill="FFFFFF"/>
        </w:rPr>
        <w:t xml:space="preserve">Providing bus usage for Community Programs, </w:t>
      </w:r>
      <w:proofErr w:type="spellStart"/>
      <w:r>
        <w:rPr>
          <w:rFonts w:cstheme="minorHAnsi"/>
          <w:shd w:val="clear" w:color="auto" w:fill="FFFFFF"/>
        </w:rPr>
        <w:t>ie</w:t>
      </w:r>
      <w:proofErr w:type="spellEnd"/>
      <w:r>
        <w:rPr>
          <w:rFonts w:cstheme="minorHAnsi"/>
          <w:shd w:val="clear" w:color="auto" w:fill="FFFFFF"/>
        </w:rPr>
        <w:t>: senior center monthly trips, community events, etc.</w:t>
      </w:r>
    </w:p>
    <w:p w14:paraId="0B664ACA" w14:textId="59B8999A" w:rsidR="006374C6" w:rsidRPr="007A4624" w:rsidRDefault="006374C6" w:rsidP="009A2B19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  <w:shd w:val="clear" w:color="auto" w:fill="FFFFFF"/>
        </w:rPr>
        <w:t>Verify Kim V</w:t>
      </w:r>
      <w:r w:rsidR="00666B5D">
        <w:rPr>
          <w:rFonts w:cstheme="minorHAnsi"/>
          <w:shd w:val="clear" w:color="auto" w:fill="FFFFFF"/>
        </w:rPr>
        <w:t>.</w:t>
      </w:r>
      <w:r>
        <w:rPr>
          <w:rFonts w:cstheme="minorHAnsi"/>
          <w:shd w:val="clear" w:color="auto" w:fill="FFFFFF"/>
        </w:rPr>
        <w:t xml:space="preserve"> can sign routine checks for amounts up to $2,500, or what amount?</w:t>
      </w:r>
    </w:p>
    <w:p w14:paraId="14467017" w14:textId="77777777" w:rsidR="00BA7654" w:rsidRPr="00BA7654" w:rsidRDefault="00BA7654" w:rsidP="00BA7654">
      <w:pPr>
        <w:pStyle w:val="ListParagraph"/>
        <w:ind w:left="1440"/>
        <w:rPr>
          <w:rFonts w:cstheme="minorHAnsi"/>
        </w:rPr>
      </w:pPr>
    </w:p>
    <w:p w14:paraId="352D30D9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New Business</w:t>
      </w:r>
    </w:p>
    <w:p w14:paraId="36F7FFE6" w14:textId="17B1780E" w:rsidR="007706A3" w:rsidRDefault="006374C6" w:rsidP="009A2B19">
      <w:pPr>
        <w:pStyle w:val="ListParagraph"/>
        <w:numPr>
          <w:ilvl w:val="1"/>
          <w:numId w:val="1"/>
        </w:numPr>
      </w:pPr>
      <w:r>
        <w:t xml:space="preserve">We are </w:t>
      </w:r>
      <w:r w:rsidR="00B04654">
        <w:t xml:space="preserve">now </w:t>
      </w:r>
      <w:r>
        <w:t>Corporate Sponsors for the HWLBA.</w:t>
      </w:r>
    </w:p>
    <w:p w14:paraId="668FB200" w14:textId="5712ABE8" w:rsidR="006374C6" w:rsidRDefault="006374C6" w:rsidP="009A2B19">
      <w:pPr>
        <w:pStyle w:val="ListParagraph"/>
        <w:numPr>
          <w:ilvl w:val="1"/>
          <w:numId w:val="1"/>
        </w:numPr>
      </w:pPr>
      <w:r>
        <w:t>Propose WOTA Ribbon Cutting/HWLBA Coffee for 8</w:t>
      </w:r>
      <w:r w:rsidR="00666B5D">
        <w:t>:00</w:t>
      </w:r>
      <w:r>
        <w:t xml:space="preserve"> a.m. Friday, March 13</w:t>
      </w:r>
      <w:r w:rsidR="00666B5D">
        <w:t>. Do we want to have an official “kick-off” coffee in White Lake &amp; Waterford too?</w:t>
      </w:r>
    </w:p>
    <w:p w14:paraId="0259BB53" w14:textId="323A70A1" w:rsidR="00666B5D" w:rsidRDefault="00666B5D" w:rsidP="009A2B19">
      <w:pPr>
        <w:pStyle w:val="ListParagraph"/>
        <w:numPr>
          <w:ilvl w:val="1"/>
          <w:numId w:val="1"/>
        </w:numPr>
      </w:pPr>
      <w:r>
        <w:t>Kim V. is being videoed for Waterford Channel in February.</w:t>
      </w:r>
    </w:p>
    <w:p w14:paraId="06FF98CC" w14:textId="0CA062CD" w:rsidR="004E061E" w:rsidRDefault="004E061E" w:rsidP="009A2B19">
      <w:pPr>
        <w:pStyle w:val="ListParagraph"/>
        <w:numPr>
          <w:ilvl w:val="1"/>
          <w:numId w:val="1"/>
        </w:numPr>
      </w:pPr>
      <w:r>
        <w:t>HB 5229 Discussion</w:t>
      </w:r>
      <w:r w:rsidR="0068198C">
        <w:t>; Oakland County Executive meeting set for 3:00pm, Feb. 4 at White Lake Library</w:t>
      </w:r>
      <w:r>
        <w:t>.</w:t>
      </w:r>
      <w:bookmarkStart w:id="1" w:name="_GoBack"/>
      <w:bookmarkEnd w:id="1"/>
    </w:p>
    <w:p w14:paraId="3DB55487" w14:textId="381BA7A2" w:rsidR="00EC6F81" w:rsidRDefault="00EC6F81" w:rsidP="009A2B19">
      <w:pPr>
        <w:pStyle w:val="ListParagraph"/>
        <w:numPr>
          <w:ilvl w:val="1"/>
          <w:numId w:val="1"/>
        </w:numPr>
      </w:pPr>
      <w:r>
        <w:t>Walled Lake coming on board discussion, Highland contract up June 30, 2020</w:t>
      </w:r>
      <w:r w:rsidR="00B04654">
        <w:t>.</w:t>
      </w:r>
    </w:p>
    <w:p w14:paraId="757E5E5B" w14:textId="77777777" w:rsidR="00BA7654" w:rsidRPr="004F7756" w:rsidRDefault="00BA7654" w:rsidP="00BA7654">
      <w:pPr>
        <w:pStyle w:val="ListParagraph"/>
        <w:ind w:left="1440"/>
      </w:pPr>
    </w:p>
    <w:p w14:paraId="5F9799CE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Next Meeting Date &amp; Potential Items</w:t>
      </w:r>
    </w:p>
    <w:p w14:paraId="55F45504" w14:textId="0F66B7BE" w:rsidR="009A2B19" w:rsidRDefault="00BA7654" w:rsidP="009A2B19">
      <w:pPr>
        <w:pStyle w:val="ListParagraph"/>
        <w:numPr>
          <w:ilvl w:val="1"/>
          <w:numId w:val="1"/>
        </w:numPr>
      </w:pPr>
      <w:r>
        <w:rPr>
          <w:b/>
          <w:bCs/>
        </w:rPr>
        <w:t>9:00am</w:t>
      </w:r>
      <w:r w:rsidR="009A2B19" w:rsidRPr="00943F43">
        <w:rPr>
          <w:b/>
          <w:bCs/>
        </w:rPr>
        <w:t xml:space="preserve"> Wednesday, </w:t>
      </w:r>
      <w:r w:rsidR="006374C6">
        <w:rPr>
          <w:b/>
          <w:bCs/>
        </w:rPr>
        <w:t>Feb. 12</w:t>
      </w:r>
      <w:r w:rsidR="009A2B19">
        <w:rPr>
          <w:b/>
          <w:bCs/>
        </w:rPr>
        <w:t>, 2020</w:t>
      </w:r>
      <w:r w:rsidR="009A2B19">
        <w:t xml:space="preserve"> at </w:t>
      </w:r>
      <w:r w:rsidR="003B787E">
        <w:t>White Lake Township Building</w:t>
      </w:r>
      <w:r w:rsidR="007706A3">
        <w:t>.</w:t>
      </w:r>
    </w:p>
    <w:p w14:paraId="5C4C2162" w14:textId="0D83123A" w:rsidR="003B787E" w:rsidRDefault="003B787E" w:rsidP="003B787E">
      <w:pPr>
        <w:pStyle w:val="ListParagraph"/>
        <w:numPr>
          <w:ilvl w:val="1"/>
          <w:numId w:val="1"/>
        </w:numPr>
      </w:pPr>
      <w:r>
        <w:t xml:space="preserve">Quotes for remainder of </w:t>
      </w:r>
      <w:r w:rsidR="00BA7654">
        <w:t xml:space="preserve">FT </w:t>
      </w:r>
      <w:r>
        <w:t>employee benefits: dental, vision, life &amp; STD</w:t>
      </w:r>
      <w:r w:rsidR="007706A3">
        <w:t>.</w:t>
      </w:r>
    </w:p>
    <w:p w14:paraId="4AD158E5" w14:textId="77777777" w:rsidR="003B787E" w:rsidRDefault="003B787E" w:rsidP="003B787E">
      <w:pPr>
        <w:pStyle w:val="ListParagraph"/>
        <w:ind w:left="1440"/>
      </w:pPr>
    </w:p>
    <w:p w14:paraId="6D4EA8F4" w14:textId="1600DAA7" w:rsidR="006743FB" w:rsidRPr="006743FB" w:rsidRDefault="009A2B19" w:rsidP="009A2B19">
      <w:pPr>
        <w:pStyle w:val="ListParagraph"/>
        <w:numPr>
          <w:ilvl w:val="0"/>
          <w:numId w:val="1"/>
        </w:numPr>
      </w:pPr>
      <w:r>
        <w:t>Adjournment</w:t>
      </w:r>
      <w:r w:rsidR="006743FB">
        <w:tab/>
      </w:r>
      <w:bookmarkEnd w:id="0"/>
    </w:p>
    <w:sectPr w:rsidR="006743FB" w:rsidRPr="006743FB" w:rsidSect="006743FB">
      <w:footerReference w:type="default" r:id="rId8"/>
      <w:pgSz w:w="12240" w:h="15840"/>
      <w:pgMar w:top="864" w:right="1008" w:bottom="864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C56EC" w14:textId="77777777" w:rsidR="009A2B19" w:rsidRDefault="009A2B19" w:rsidP="006743FB">
      <w:r>
        <w:separator/>
      </w:r>
    </w:p>
  </w:endnote>
  <w:endnote w:type="continuationSeparator" w:id="0">
    <w:p w14:paraId="13ABE1C8" w14:textId="77777777" w:rsidR="009A2B19" w:rsidRDefault="009A2B19" w:rsidP="0067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altName w:val="Copperplate Gothic Light"/>
    <w:charset w:val="00"/>
    <w:family w:val="swiss"/>
    <w:pitch w:val="variable"/>
    <w:sig w:usb0="00000003" w:usb1="00000000" w:usb2="00000000" w:usb3="00000000" w:csb0="00000001" w:csb1="00000000"/>
  </w:font>
  <w:font w:name="Papyrus">
    <w:altName w:val="Papyrus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A313A" w14:textId="77777777" w:rsidR="006743FB" w:rsidRPr="006743FB" w:rsidRDefault="006743FB" w:rsidP="006743FB">
    <w:pPr>
      <w:pStyle w:val="Footer"/>
      <w:ind w:firstLine="1440"/>
      <w:rPr>
        <w:rFonts w:ascii="Copperplate Gothic Light" w:hAnsi="Copperplate Gothic Light"/>
        <w:b/>
        <w:bCs/>
        <w:color w:val="800000"/>
      </w:rPr>
    </w:pPr>
    <w:r>
      <w:rPr>
        <w:rFonts w:ascii="Copperplate Gothic Light" w:hAnsi="Copperplate Gothic Light"/>
        <w:b/>
        <w:bCs/>
        <w:noProof/>
        <w:color w:val="800000"/>
      </w:rPr>
      <w:drawing>
        <wp:anchor distT="0" distB="0" distL="114300" distR="114300" simplePos="0" relativeHeight="251658240" behindDoc="0" locked="0" layoutInCell="1" allowOverlap="1" wp14:anchorId="2430D013" wp14:editId="7FAB29F0">
          <wp:simplePos x="0" y="0"/>
          <wp:positionH relativeFrom="margin">
            <wp:align>left</wp:align>
          </wp:positionH>
          <wp:positionV relativeFrom="paragraph">
            <wp:posOffset>-297815</wp:posOffset>
          </wp:positionV>
          <wp:extent cx="1076325" cy="613960"/>
          <wp:effectExtent l="0" t="0" r="0" b="0"/>
          <wp:wrapThrough wrapText="bothSides">
            <wp:wrapPolygon edited="0">
              <wp:start x="0" y="0"/>
              <wp:lineTo x="0" y="20795"/>
              <wp:lineTo x="21027" y="20795"/>
              <wp:lineTo x="21027" y="0"/>
              <wp:lineTo x="0" y="0"/>
            </wp:wrapPolygon>
          </wp:wrapThrough>
          <wp:docPr id="3" name="Picture 3" descr="A close up of a handc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s_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127" b="21831"/>
                  <a:stretch/>
                </pic:blipFill>
                <pic:spPr bwMode="auto">
                  <a:xfrm>
                    <a:off x="0" y="0"/>
                    <a:ext cx="1076325" cy="613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43FB">
      <w:rPr>
        <w:rFonts w:ascii="Copperplate Gothic Light" w:hAnsi="Copperplate Gothic Light"/>
        <w:b/>
        <w:bCs/>
        <w:color w:val="800000"/>
      </w:rPr>
      <w:t xml:space="preserve"> (248) 887-4979                           </w:t>
    </w:r>
    <w:r>
      <w:rPr>
        <w:rFonts w:ascii="Copperplate Gothic Light" w:hAnsi="Copperplate Gothic Light"/>
        <w:b/>
        <w:bCs/>
        <w:color w:val="800000"/>
      </w:rPr>
      <w:t xml:space="preserve">      www.</w:t>
    </w:r>
    <w:r w:rsidRPr="006743FB">
      <w:rPr>
        <w:rFonts w:ascii="Copperplate Gothic Light" w:hAnsi="Copperplate Gothic Light"/>
        <w:b/>
        <w:bCs/>
        <w:color w:val="800000"/>
      </w:rPr>
      <w:t>RideWOTA.org</w:t>
    </w:r>
    <w:r>
      <w:rPr>
        <w:rFonts w:ascii="Copperplate Gothic Light" w:hAnsi="Copperplate Gothic Light"/>
        <w:b/>
        <w:bCs/>
        <w:color w:val="800000"/>
      </w:rPr>
      <w:t xml:space="preserve">                                             </w:t>
    </w:r>
  </w:p>
  <w:p w14:paraId="0D3F2A6E" w14:textId="77777777" w:rsidR="006743FB" w:rsidRDefault="006743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0D18F" w14:textId="77777777" w:rsidR="009A2B19" w:rsidRDefault="009A2B19" w:rsidP="006743FB">
      <w:r>
        <w:separator/>
      </w:r>
    </w:p>
  </w:footnote>
  <w:footnote w:type="continuationSeparator" w:id="0">
    <w:p w14:paraId="4ADD9178" w14:textId="77777777" w:rsidR="009A2B19" w:rsidRDefault="009A2B19" w:rsidP="00674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819E7"/>
    <w:multiLevelType w:val="hybridMultilevel"/>
    <w:tmpl w:val="2092D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19"/>
    <w:rsid w:val="003B787E"/>
    <w:rsid w:val="004E061E"/>
    <w:rsid w:val="005362B5"/>
    <w:rsid w:val="006374C6"/>
    <w:rsid w:val="00666B5D"/>
    <w:rsid w:val="006743FB"/>
    <w:rsid w:val="0068198C"/>
    <w:rsid w:val="006F438E"/>
    <w:rsid w:val="007706A3"/>
    <w:rsid w:val="007A4624"/>
    <w:rsid w:val="008F6162"/>
    <w:rsid w:val="009807B6"/>
    <w:rsid w:val="009A2B19"/>
    <w:rsid w:val="00A13DA2"/>
    <w:rsid w:val="00B04654"/>
    <w:rsid w:val="00BA7654"/>
    <w:rsid w:val="00DE462E"/>
    <w:rsid w:val="00EC6F81"/>
    <w:rsid w:val="00F4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DD624D4"/>
  <w15:chartTrackingRefBased/>
  <w15:docId w15:val="{20B756E4-EB50-4985-91FD-0B6F15B1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3FB"/>
  </w:style>
  <w:style w:type="paragraph" w:styleId="Footer">
    <w:name w:val="footer"/>
    <w:basedOn w:val="Normal"/>
    <w:link w:val="Foot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3FB"/>
  </w:style>
  <w:style w:type="paragraph" w:styleId="ListParagraph">
    <w:name w:val="List Paragraph"/>
    <w:basedOn w:val="Normal"/>
    <w:uiPriority w:val="34"/>
    <w:qFormat/>
    <w:rsid w:val="009A2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18ed3dbffe110c03/Desktop/SEMCOG-WOTA/FORMS/WOTA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WOTA%20Letterhead</Template>
  <TotalTime>132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Viener</dc:creator>
  <cp:keywords/>
  <dc:description/>
  <cp:lastModifiedBy>Kim Viener</cp:lastModifiedBy>
  <cp:revision>7</cp:revision>
  <cp:lastPrinted>2020-01-15T19:53:00Z</cp:lastPrinted>
  <dcterms:created xsi:type="dcterms:W3CDTF">2020-01-13T19:29:00Z</dcterms:created>
  <dcterms:modified xsi:type="dcterms:W3CDTF">2020-01-15T19:56:00Z</dcterms:modified>
</cp:coreProperties>
</file>